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41E3" w14:textId="77777777" w:rsidR="00AF6DC6" w:rsidRPr="00AF6DC6" w:rsidRDefault="00AF6DC6" w:rsidP="00AF6DC6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Calibri"/>
          <w:bCs/>
          <w:sz w:val="28"/>
          <w:szCs w:val="28"/>
          <w:lang w:val="es-ES"/>
        </w:rPr>
      </w:pPr>
      <w:r w:rsidRPr="00AF6DC6">
        <w:rPr>
          <w:rFonts w:ascii="Calibri" w:hAnsi="Calibri" w:cs="Calibri"/>
          <w:bCs/>
          <w:sz w:val="28"/>
          <w:szCs w:val="28"/>
          <w:lang w:val="es-ES"/>
        </w:rPr>
        <w:t xml:space="preserve">SOLICITUD DE </w:t>
      </w:r>
      <w:r w:rsidRPr="00AF6DC6">
        <w:rPr>
          <w:rFonts w:ascii="Calibri" w:hAnsi="Calibri" w:cs="Calibri"/>
          <w:sz w:val="28"/>
          <w:szCs w:val="28"/>
        </w:rPr>
        <w:t>UNA</w:t>
      </w:r>
      <w:r w:rsidRPr="00AF6DC6">
        <w:rPr>
          <w:rFonts w:ascii="Calibri" w:hAnsi="Calibri" w:cs="Calibri"/>
          <w:bCs/>
          <w:sz w:val="28"/>
          <w:szCs w:val="28"/>
          <w:lang w:val="es-ES"/>
        </w:rPr>
        <w:t xml:space="preserve"> PARED Y AUTORIZACIÓN MUNICIPAL PARA PINTAR UN GRAFITI</w:t>
      </w:r>
    </w:p>
    <w:p w14:paraId="614C95B0" w14:textId="77777777" w:rsidR="00756905" w:rsidRPr="003A0CAD" w:rsidRDefault="00756905" w:rsidP="00756905">
      <w:pPr>
        <w:ind w:left="720"/>
        <w:rPr>
          <w:rFonts w:ascii="Calibri" w:hAnsi="Calibri" w:cs="Calibri"/>
          <w:bCs/>
          <w:sz w:val="12"/>
          <w:szCs w:val="12"/>
        </w:rPr>
      </w:pPr>
    </w:p>
    <w:p w14:paraId="44CD7D72" w14:textId="77777777" w:rsidR="00AF6DC6" w:rsidRPr="00AF6DC6" w:rsidRDefault="00AF6DC6" w:rsidP="00AF6DC6">
      <w:pPr>
        <w:numPr>
          <w:ilvl w:val="0"/>
          <w:numId w:val="8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lang w:val="es-ES"/>
        </w:rPr>
        <w:t>Esta solicitud está dirigida a jóvenes de entre </w:t>
      </w:r>
      <w:r w:rsidRPr="00AF6DC6">
        <w:rPr>
          <w:rFonts w:ascii="Calibri" w:hAnsi="Calibri" w:cs="Calibri"/>
          <w:b/>
          <w:bCs/>
          <w:lang w:val="es-ES"/>
        </w:rPr>
        <w:t>13 y 30 años</w:t>
      </w:r>
      <w:r w:rsidRPr="00AF6DC6">
        <w:rPr>
          <w:rFonts w:ascii="Calibri" w:hAnsi="Calibri" w:cs="Calibri"/>
          <w:bCs/>
          <w:lang w:val="es-ES"/>
        </w:rPr>
        <w:t> interesados en pintar un grafiti de forma legal en </w:t>
      </w:r>
      <w:r w:rsidRPr="00AF6DC6">
        <w:rPr>
          <w:rFonts w:ascii="Calibri" w:hAnsi="Calibri" w:cs="Calibri"/>
          <w:b/>
          <w:bCs/>
          <w:lang w:val="es-ES"/>
        </w:rPr>
        <w:t>La Galería del Grafiti</w:t>
      </w:r>
      <w:r w:rsidRPr="00AF6DC6">
        <w:rPr>
          <w:rFonts w:ascii="Calibri" w:hAnsi="Calibri" w:cs="Calibri"/>
          <w:bCs/>
          <w:lang w:val="es-ES"/>
        </w:rPr>
        <w:t> (</w:t>
      </w:r>
      <w:proofErr w:type="spellStart"/>
      <w:r w:rsidRPr="00AF6DC6">
        <w:rPr>
          <w:rFonts w:ascii="Calibri" w:hAnsi="Calibri" w:cs="Calibri"/>
          <w:bCs/>
          <w:lang w:val="es-ES"/>
        </w:rPr>
        <w:t>Parc</w:t>
      </w:r>
      <w:proofErr w:type="spellEnd"/>
      <w:r w:rsidRPr="00AF6DC6">
        <w:rPr>
          <w:rFonts w:ascii="Calibri" w:hAnsi="Calibri" w:cs="Calibri"/>
          <w:bCs/>
          <w:lang w:val="es-ES"/>
        </w:rPr>
        <w:t xml:space="preserve"> de </w:t>
      </w:r>
      <w:proofErr w:type="spellStart"/>
      <w:r w:rsidRPr="00AF6DC6">
        <w:rPr>
          <w:rFonts w:ascii="Calibri" w:hAnsi="Calibri" w:cs="Calibri"/>
          <w:bCs/>
          <w:lang w:val="es-ES"/>
        </w:rPr>
        <w:t>l’Aigua</w:t>
      </w:r>
      <w:proofErr w:type="spellEnd"/>
      <w:r w:rsidRPr="00AF6DC6">
        <w:rPr>
          <w:rFonts w:ascii="Calibri" w:hAnsi="Calibri" w:cs="Calibri"/>
          <w:bCs/>
          <w:lang w:val="es-ES"/>
        </w:rPr>
        <w:t>, barrio de la Bordeta).</w:t>
      </w:r>
    </w:p>
    <w:p w14:paraId="1A5255B5" w14:textId="77777777" w:rsidR="00AF6DC6" w:rsidRPr="00AF6DC6" w:rsidRDefault="00AF6DC6" w:rsidP="00AF6DC6">
      <w:pPr>
        <w:numPr>
          <w:ilvl w:val="0"/>
          <w:numId w:val="8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lang w:val="es-ES"/>
        </w:rPr>
        <w:t>Cómo entregar este documento:</w:t>
      </w:r>
    </w:p>
    <w:p w14:paraId="63AECBAE" w14:textId="77777777" w:rsidR="00AF6DC6" w:rsidRPr="00AF6DC6" w:rsidRDefault="00AF6DC6" w:rsidP="00AF6DC6">
      <w:pPr>
        <w:numPr>
          <w:ilvl w:val="1"/>
          <w:numId w:val="8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Presencialmente:</w:t>
      </w:r>
      <w:r w:rsidRPr="00AF6DC6">
        <w:rPr>
          <w:rFonts w:ascii="Calibri" w:hAnsi="Calibri" w:cs="Calibri"/>
          <w:bCs/>
          <w:lang w:val="es-ES"/>
        </w:rPr>
        <w:t> LleidaJove -- La Palma (C/ La Palma, 6-10).</w:t>
      </w:r>
    </w:p>
    <w:p w14:paraId="43C8C4A0" w14:textId="079A5B7A" w:rsidR="00AF6DC6" w:rsidRPr="00AF6DC6" w:rsidRDefault="00AF6DC6" w:rsidP="00AF6DC6">
      <w:pPr>
        <w:numPr>
          <w:ilvl w:val="1"/>
          <w:numId w:val="8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Por correo electrónico:</w:t>
      </w:r>
      <w:r w:rsidRPr="00AF6DC6">
        <w:rPr>
          <w:rFonts w:ascii="Calibri" w:hAnsi="Calibri" w:cs="Calibri"/>
          <w:bCs/>
          <w:lang w:val="es-ES"/>
        </w:rPr>
        <w:t> </w:t>
      </w:r>
      <w:hyperlink r:id="rId11" w:history="1">
        <w:r w:rsidRPr="00481FDB">
          <w:rPr>
            <w:rStyle w:val="Hipervnculo"/>
            <w:rFonts w:ascii="Calibri" w:hAnsi="Calibri" w:cs="Calibri"/>
            <w:b/>
            <w:bCs/>
            <w:lang w:val="es-ES"/>
          </w:rPr>
          <w:t>lleidajove@paeria.cat</w:t>
        </w:r>
      </w:hyperlink>
      <w:r>
        <w:rPr>
          <w:rFonts w:ascii="Calibri" w:hAnsi="Calibri" w:cs="Calibri"/>
          <w:b/>
          <w:bCs/>
          <w:lang w:val="es-ES"/>
        </w:rPr>
        <w:t xml:space="preserve"> </w:t>
      </w:r>
    </w:p>
    <w:p w14:paraId="082C15FB" w14:textId="77777777" w:rsidR="00AF6DC6" w:rsidRPr="00AF6DC6" w:rsidRDefault="00AF6DC6" w:rsidP="00AF6DC6">
      <w:pPr>
        <w:ind w:left="720"/>
        <w:rPr>
          <w:rFonts w:ascii="Calibri" w:hAnsi="Calibri" w:cs="Calibri"/>
          <w:bCs/>
          <w:lang w:val="es-ES"/>
        </w:rPr>
      </w:pPr>
      <w:r w:rsidRPr="00AF6DC6">
        <w:rPr>
          <w:rFonts w:ascii="Segoe UI Emoji" w:hAnsi="Segoe UI Emoji" w:cs="Segoe UI Emoji"/>
          <w:bCs/>
          <w:lang w:val="es-ES"/>
        </w:rPr>
        <w:t>⚠️</w:t>
      </w:r>
      <w:r w:rsidRPr="00AF6DC6">
        <w:rPr>
          <w:rFonts w:ascii="Calibri" w:hAnsi="Calibri" w:cs="Calibri"/>
          <w:bCs/>
          <w:lang w:val="es-ES"/>
        </w:rPr>
        <w:t> </w:t>
      </w:r>
      <w:r w:rsidRPr="00AF6DC6">
        <w:rPr>
          <w:rFonts w:ascii="Calibri" w:hAnsi="Calibri" w:cs="Calibri"/>
          <w:b/>
          <w:bCs/>
          <w:lang w:val="es-ES"/>
        </w:rPr>
        <w:t>REQUISITO OBLIGATORIO:</w:t>
      </w:r>
      <w:r w:rsidRPr="00AF6DC6">
        <w:rPr>
          <w:rFonts w:ascii="Calibri" w:hAnsi="Calibri" w:cs="Calibri"/>
          <w:bCs/>
          <w:lang w:val="es-ES"/>
        </w:rPr>
        <w:t> Hay que adjuntar un borrador o boceto del diseño que se quiere pintar (lo más fiel posible al resultado final). Sin este borrador no se tramitará la autorización.</w:t>
      </w:r>
    </w:p>
    <w:p w14:paraId="070085A4" w14:textId="77777777" w:rsidR="00AF6DC6" w:rsidRDefault="00AF6DC6" w:rsidP="00AF6DC6">
      <w:pPr>
        <w:rPr>
          <w:rFonts w:ascii="Calibri" w:hAnsi="Calibri" w:cs="Calibri"/>
          <w:b/>
          <w:bCs/>
          <w:lang w:val="es-ES"/>
        </w:rPr>
      </w:pPr>
    </w:p>
    <w:p w14:paraId="1E53E839" w14:textId="02F4DE4B" w:rsidR="00AF6DC6" w:rsidRPr="00AF6DC6" w:rsidRDefault="00AF6DC6" w:rsidP="00AF6DC6">
      <w:pPr>
        <w:pStyle w:val="Prrafodelista"/>
        <w:numPr>
          <w:ilvl w:val="0"/>
          <w:numId w:val="10"/>
        </w:numPr>
        <w:pBdr>
          <w:bottom w:val="single" w:sz="4" w:space="1" w:color="auto"/>
        </w:pBd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DATOS DE LA PERSONA SOLICITANTE (que pintará el grafiti)</w:t>
      </w:r>
    </w:p>
    <w:p w14:paraId="1400825D" w14:textId="77777777" w:rsidR="00AF6DC6" w:rsidRPr="00AF6DC6" w:rsidRDefault="00AF6DC6" w:rsidP="00AF6DC6">
      <w:pPr>
        <w:ind w:left="360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Nombre y apellidos:</w:t>
      </w:r>
    </w:p>
    <w:p w14:paraId="7295F157" w14:textId="77777777" w:rsidR="00AF6DC6" w:rsidRPr="00AF6DC6" w:rsidRDefault="00AF6DC6" w:rsidP="00AF6DC6">
      <w:pPr>
        <w:ind w:left="360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DNI / NIE / Pasaporte:</w:t>
      </w:r>
    </w:p>
    <w:p w14:paraId="7D588259" w14:textId="77777777" w:rsidR="00AF6DC6" w:rsidRPr="00AF6DC6" w:rsidRDefault="00AF6DC6" w:rsidP="00AF6DC6">
      <w:pPr>
        <w:ind w:left="360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Edad:</w:t>
      </w:r>
    </w:p>
    <w:p w14:paraId="478D9854" w14:textId="77777777" w:rsidR="00AF6DC6" w:rsidRPr="00AF6DC6" w:rsidRDefault="00AF6DC6" w:rsidP="00AF6DC6">
      <w:pPr>
        <w:ind w:left="360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Teléfono:</w:t>
      </w:r>
    </w:p>
    <w:p w14:paraId="1E199C12" w14:textId="77777777" w:rsidR="00AF6DC6" w:rsidRPr="00AF6DC6" w:rsidRDefault="00AF6DC6" w:rsidP="00AF6DC6">
      <w:pPr>
        <w:ind w:left="360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Dirección electrónica:</w:t>
      </w:r>
    </w:p>
    <w:p w14:paraId="578511F0" w14:textId="77777777" w:rsidR="00AF6DC6" w:rsidRPr="00AF6DC6" w:rsidRDefault="00AF6DC6" w:rsidP="00AF6DC6">
      <w:pPr>
        <w:ind w:left="360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Período de realización del grafiti:</w:t>
      </w:r>
    </w:p>
    <w:p w14:paraId="270E1542" w14:textId="77777777" w:rsidR="00AF6DC6" w:rsidRPr="00AF6DC6" w:rsidRDefault="00AF6DC6" w:rsidP="00AF6DC6">
      <w:pPr>
        <w:ind w:left="1056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lang w:val="es-ES"/>
        </w:rPr>
        <w:t>Fecha prevista de inicio: día / mes / año</w:t>
      </w:r>
      <w:r w:rsidRPr="00AF6DC6">
        <w:rPr>
          <w:rFonts w:ascii="Calibri" w:hAnsi="Calibri" w:cs="Calibri"/>
          <w:bCs/>
          <w:lang w:val="es-ES"/>
        </w:rPr>
        <w:br/>
        <w:t>Fecha de finalización: día / mes / año</w:t>
      </w:r>
    </w:p>
    <w:p w14:paraId="55D780C2" w14:textId="77777777" w:rsidR="00AF6DC6" w:rsidRDefault="00AF6DC6" w:rsidP="00AF6DC6">
      <w:pPr>
        <w:rPr>
          <w:rFonts w:ascii="Calibri" w:hAnsi="Calibri" w:cs="Calibri"/>
          <w:b/>
          <w:bCs/>
          <w:lang w:val="es-ES"/>
        </w:rPr>
      </w:pPr>
    </w:p>
    <w:p w14:paraId="62523C1F" w14:textId="20D2E63D" w:rsidR="00AF6DC6" w:rsidRPr="00AF6DC6" w:rsidRDefault="00AF6DC6" w:rsidP="00AF6DC6">
      <w:pPr>
        <w:pStyle w:val="Prrafodelista"/>
        <w:numPr>
          <w:ilvl w:val="0"/>
          <w:numId w:val="10"/>
        </w:numPr>
        <w:pBdr>
          <w:bottom w:val="single" w:sz="4" w:space="1" w:color="auto"/>
        </w:pBdr>
        <w:rPr>
          <w:rFonts w:ascii="Calibri" w:hAnsi="Calibri" w:cs="Calibri"/>
          <w:b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SOLICITUD Y COMPROMISO DEL ARTISTA:</w:t>
      </w:r>
    </w:p>
    <w:p w14:paraId="07D9657B" w14:textId="77777777" w:rsidR="00AF6DC6" w:rsidRPr="00AF6DC6" w:rsidRDefault="00AF6DC6" w:rsidP="00AF6DC6">
      <w:pPr>
        <w:ind w:left="720"/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lang w:val="es-ES"/>
        </w:rPr>
        <w:t>La persona abajo firmante </w:t>
      </w:r>
      <w:r w:rsidRPr="00AF6DC6">
        <w:rPr>
          <w:rFonts w:ascii="Calibri" w:hAnsi="Calibri" w:cs="Calibri"/>
          <w:b/>
          <w:bCs/>
          <w:lang w:val="es-ES"/>
        </w:rPr>
        <w:t>SOLICITA</w:t>
      </w:r>
      <w:r w:rsidRPr="00AF6DC6">
        <w:rPr>
          <w:rFonts w:ascii="Calibri" w:hAnsi="Calibri" w:cs="Calibri"/>
          <w:bCs/>
          <w:lang w:val="es-ES"/>
        </w:rPr>
        <w:t> una pared municipal y el correspondiente permiso para pintar un grafiti, y </w:t>
      </w:r>
      <w:r w:rsidRPr="00AF6DC6">
        <w:rPr>
          <w:rFonts w:ascii="Calibri" w:hAnsi="Calibri" w:cs="Calibri"/>
          <w:b/>
          <w:bCs/>
          <w:lang w:val="es-ES"/>
        </w:rPr>
        <w:t>ACEPTA</w:t>
      </w:r>
      <w:r w:rsidRPr="00AF6DC6">
        <w:rPr>
          <w:rFonts w:ascii="Calibri" w:hAnsi="Calibri" w:cs="Calibri"/>
          <w:bCs/>
          <w:lang w:val="es-ES"/>
        </w:rPr>
        <w:t> las siguientes condiciones:</w:t>
      </w:r>
    </w:p>
    <w:p w14:paraId="3A16C898" w14:textId="77777777" w:rsidR="00AF6DC6" w:rsidRPr="00AF6DC6" w:rsidRDefault="00AF6DC6" w:rsidP="00AF6DC6">
      <w:pPr>
        <w:numPr>
          <w:ilvl w:val="0"/>
          <w:numId w:val="9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Finalidad artística:</w:t>
      </w:r>
      <w:r w:rsidRPr="00AF6DC6">
        <w:rPr>
          <w:rFonts w:ascii="Calibri" w:hAnsi="Calibri" w:cs="Calibri"/>
          <w:bCs/>
          <w:lang w:val="es-ES"/>
        </w:rPr>
        <w:t> El proyecto tiene, exclusivamente, fines artísticos.</w:t>
      </w:r>
    </w:p>
    <w:p w14:paraId="171A4FCE" w14:textId="77777777" w:rsidR="00AF6DC6" w:rsidRPr="00AF6DC6" w:rsidRDefault="00AF6DC6" w:rsidP="00AF6DC6">
      <w:pPr>
        <w:numPr>
          <w:ilvl w:val="0"/>
          <w:numId w:val="9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Contenidos:</w:t>
      </w:r>
      <w:r w:rsidRPr="00AF6DC6">
        <w:rPr>
          <w:rFonts w:ascii="Calibri" w:hAnsi="Calibri" w:cs="Calibri"/>
          <w:bCs/>
          <w:lang w:val="es-ES"/>
        </w:rPr>
        <w:t> No se tramitará ninguna solicitud con contenidos discriminatorios, ofensivos o que puedan vulnerar los derechos fundamentales de las personas y la legislación vigente.</w:t>
      </w:r>
    </w:p>
    <w:p w14:paraId="67744A7B" w14:textId="77777777" w:rsidR="00AF6DC6" w:rsidRPr="00AF6DC6" w:rsidRDefault="00AF6DC6" w:rsidP="00AF6DC6">
      <w:pPr>
        <w:numPr>
          <w:ilvl w:val="0"/>
          <w:numId w:val="9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Plazos:</w:t>
      </w:r>
      <w:r w:rsidRPr="00AF6DC6">
        <w:rPr>
          <w:rFonts w:ascii="Calibri" w:hAnsi="Calibri" w:cs="Calibri"/>
          <w:bCs/>
          <w:lang w:val="es-ES"/>
        </w:rPr>
        <w:t> Me comprometo a respetar los plazos de realización aprobados.</w:t>
      </w:r>
    </w:p>
    <w:p w14:paraId="735A36CF" w14:textId="77777777" w:rsidR="00AF6DC6" w:rsidRPr="00AF6DC6" w:rsidRDefault="00AF6DC6" w:rsidP="00AF6DC6">
      <w:pPr>
        <w:numPr>
          <w:ilvl w:val="0"/>
          <w:numId w:val="9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Vigencia de la obra:</w:t>
      </w:r>
      <w:r w:rsidRPr="00AF6DC6">
        <w:rPr>
          <w:rFonts w:ascii="Calibri" w:hAnsi="Calibri" w:cs="Calibri"/>
          <w:bCs/>
          <w:lang w:val="es-ES"/>
        </w:rPr>
        <w:t> Acepto que el Ayuntamiento de Lleida fijará una vigencia para el grafiti que, en ningún caso, será inferior a </w:t>
      </w:r>
      <w:r w:rsidRPr="00AF6DC6">
        <w:rPr>
          <w:rFonts w:ascii="Calibri" w:hAnsi="Calibri" w:cs="Calibri"/>
          <w:b/>
          <w:bCs/>
          <w:lang w:val="es-ES"/>
        </w:rPr>
        <w:t>3 meses</w:t>
      </w:r>
      <w:r w:rsidRPr="00AF6DC6">
        <w:rPr>
          <w:rFonts w:ascii="Calibri" w:hAnsi="Calibri" w:cs="Calibri"/>
          <w:bCs/>
          <w:lang w:val="es-ES"/>
        </w:rPr>
        <w:t>. Transcurrido este tiempo, el muro podrá ser reasignado y pintado de nuevo.</w:t>
      </w:r>
    </w:p>
    <w:p w14:paraId="66F59324" w14:textId="435C42C3" w:rsidR="00AF6DC6" w:rsidRPr="00AF6DC6" w:rsidRDefault="00AF6DC6" w:rsidP="00AF6DC6">
      <w:pPr>
        <w:numPr>
          <w:ilvl w:val="0"/>
          <w:numId w:val="9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Mantenimiento y limpieza:</w:t>
      </w:r>
      <w:r w:rsidRPr="00AF6DC6">
        <w:rPr>
          <w:rFonts w:ascii="Calibri" w:hAnsi="Calibri" w:cs="Calibri"/>
          <w:bCs/>
          <w:lang w:val="es-ES"/>
        </w:rPr>
        <w:t> Me comprometo a respetar el entorno, recoger y retirar todos los residuos y materiales utilizados (</w:t>
      </w:r>
      <w:r w:rsidR="00707EF9" w:rsidRPr="00AF6DC6">
        <w:rPr>
          <w:rFonts w:ascii="Calibri" w:hAnsi="Calibri" w:cs="Calibri"/>
          <w:bCs/>
          <w:lang w:val="es-ES"/>
        </w:rPr>
        <w:t>esprá</w:t>
      </w:r>
      <w:r w:rsidR="00707EF9">
        <w:rPr>
          <w:rFonts w:ascii="Calibri" w:hAnsi="Calibri" w:cs="Calibri"/>
          <w:bCs/>
          <w:lang w:val="es-ES"/>
        </w:rPr>
        <w:t>is</w:t>
      </w:r>
      <w:r w:rsidRPr="00AF6DC6">
        <w:rPr>
          <w:rFonts w:ascii="Calibri" w:hAnsi="Calibri" w:cs="Calibri"/>
          <w:bCs/>
          <w:lang w:val="es-ES"/>
        </w:rPr>
        <w:t>, válvulas, etc.) y dejar la zona completamente limpia.</w:t>
      </w:r>
    </w:p>
    <w:p w14:paraId="761AB44D" w14:textId="77777777" w:rsidR="00AF6DC6" w:rsidRPr="00AF6DC6" w:rsidRDefault="00AF6DC6" w:rsidP="00AF6DC6">
      <w:pPr>
        <w:numPr>
          <w:ilvl w:val="0"/>
          <w:numId w:val="9"/>
        </w:num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Fotografía final:</w:t>
      </w:r>
      <w:r w:rsidRPr="00AF6DC6">
        <w:rPr>
          <w:rFonts w:ascii="Calibri" w:hAnsi="Calibri" w:cs="Calibri"/>
          <w:bCs/>
          <w:lang w:val="es-ES"/>
        </w:rPr>
        <w:t> Una vez acabado el grafiti, me obligo a enviar una fotografía del resultado a </w:t>
      </w:r>
      <w:hyperlink r:id="rId12" w:tgtFrame="_blank" w:history="1">
        <w:r w:rsidRPr="00AF6DC6">
          <w:rPr>
            <w:rStyle w:val="Hipervnculo"/>
            <w:rFonts w:ascii="Calibri" w:hAnsi="Calibri" w:cs="Calibri"/>
            <w:b/>
            <w:bCs/>
            <w:lang w:val="es-ES"/>
          </w:rPr>
          <w:t>lleidajove@paeria.cat</w:t>
        </w:r>
      </w:hyperlink>
      <w:r w:rsidRPr="00AF6DC6">
        <w:rPr>
          <w:rFonts w:ascii="Calibri" w:hAnsi="Calibri" w:cs="Calibri"/>
          <w:bCs/>
          <w:lang w:val="es-ES"/>
        </w:rPr>
        <w:t>.</w:t>
      </w:r>
    </w:p>
    <w:p w14:paraId="55D696F8" w14:textId="77777777" w:rsidR="00AF6DC6" w:rsidRDefault="00AF6DC6" w:rsidP="00AF6DC6">
      <w:pPr>
        <w:ind w:left="720"/>
        <w:rPr>
          <w:rFonts w:ascii="Calibri" w:hAnsi="Calibri" w:cs="Calibri"/>
          <w:b/>
          <w:bCs/>
          <w:lang w:val="es-ES"/>
        </w:rPr>
      </w:pPr>
    </w:p>
    <w:p w14:paraId="7983E136" w14:textId="37FBE6EB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Firma de la persona solicitante (mayor de edad),</w:t>
      </w:r>
    </w:p>
    <w:p w14:paraId="23EAEC4D" w14:textId="77777777" w:rsidR="00AF6DC6" w:rsidRDefault="00AF6DC6" w:rsidP="00AF6DC6">
      <w:pPr>
        <w:ind w:left="720"/>
        <w:rPr>
          <w:rFonts w:ascii="Calibri" w:hAnsi="Calibri" w:cs="Calibri"/>
          <w:bCs/>
          <w:lang w:val="es-ES"/>
        </w:rPr>
      </w:pPr>
    </w:p>
    <w:p w14:paraId="473E7932" w14:textId="77777777" w:rsidR="00AF6DC6" w:rsidRDefault="00AF6DC6" w:rsidP="00AF6DC6">
      <w:pPr>
        <w:ind w:left="720"/>
        <w:rPr>
          <w:rFonts w:ascii="Calibri" w:hAnsi="Calibri" w:cs="Calibri"/>
          <w:bCs/>
          <w:lang w:val="es-ES"/>
        </w:rPr>
      </w:pPr>
    </w:p>
    <w:p w14:paraId="4B47E387" w14:textId="77777777" w:rsidR="00AF6DC6" w:rsidRDefault="00AF6DC6" w:rsidP="00AF6DC6">
      <w:pPr>
        <w:ind w:left="720"/>
        <w:rPr>
          <w:rFonts w:ascii="Calibri" w:hAnsi="Calibri" w:cs="Calibri"/>
          <w:bCs/>
          <w:lang w:val="es-ES"/>
        </w:rPr>
      </w:pPr>
    </w:p>
    <w:p w14:paraId="6C35B79F" w14:textId="77777777" w:rsidR="00AF6DC6" w:rsidRDefault="00AF6DC6" w:rsidP="00AF6DC6">
      <w:pPr>
        <w:ind w:left="720"/>
        <w:rPr>
          <w:rFonts w:ascii="Calibri" w:hAnsi="Calibri" w:cs="Calibri"/>
          <w:bCs/>
          <w:lang w:val="es-ES"/>
        </w:rPr>
      </w:pPr>
    </w:p>
    <w:p w14:paraId="5363BC8B" w14:textId="0FA3C808" w:rsidR="00AF6DC6" w:rsidRPr="00AF6DC6" w:rsidRDefault="00AF6DC6" w:rsidP="00CF0C51">
      <w:pPr>
        <w:rPr>
          <w:rFonts w:ascii="Calibri" w:hAnsi="Calibri" w:cs="Calibri"/>
          <w:b/>
          <w:lang w:val="es-ES"/>
        </w:rPr>
      </w:pPr>
      <w:r w:rsidRPr="00AF6DC6">
        <w:rPr>
          <w:rFonts w:ascii="Calibri" w:hAnsi="Calibri" w:cs="Calibri"/>
          <w:b/>
          <w:lang w:val="es-ES"/>
        </w:rPr>
        <w:t xml:space="preserve">Fecha: </w:t>
      </w:r>
    </w:p>
    <w:p w14:paraId="6A0A9195" w14:textId="77777777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</w:p>
    <w:p w14:paraId="3444F7F0" w14:textId="77777777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lang w:val="es-ES"/>
        </w:rPr>
        <w:t>Para más información sobre este trámite, podéis contactar con el Departamento de Juventud llamando al 973 700 666.</w:t>
      </w:r>
    </w:p>
    <w:p w14:paraId="14CA9B50" w14:textId="77777777" w:rsidR="00AF6DC6" w:rsidRDefault="00AF6DC6">
      <w:pPr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br w:type="page"/>
      </w:r>
    </w:p>
    <w:p w14:paraId="54E88B0D" w14:textId="2A6A9FCF" w:rsidR="00AF6DC6" w:rsidRPr="00AF6DC6" w:rsidRDefault="00AF6DC6" w:rsidP="00AF6DC6">
      <w:pPr>
        <w:pStyle w:val="Prrafodelista"/>
        <w:numPr>
          <w:ilvl w:val="0"/>
          <w:numId w:val="10"/>
        </w:numPr>
        <w:pBdr>
          <w:bottom w:val="single" w:sz="4" w:space="1" w:color="auto"/>
        </w:pBdr>
        <w:rPr>
          <w:rFonts w:ascii="Calibri" w:hAnsi="Calibri" w:cs="Calibri"/>
          <w:b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lastRenderedPageBreak/>
        <w:t>AUTORIZACIÓN PARA SOLICITANTES MENORES DE EDAD (De 13 a 17 años)</w:t>
      </w:r>
    </w:p>
    <w:p w14:paraId="782B5BE5" w14:textId="77777777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i/>
          <w:iCs/>
          <w:lang w:val="es-ES"/>
        </w:rPr>
        <w:t>(Este apartado debe cumplimentarlo el padre, madre o tutor/a legal del/de la menor)</w:t>
      </w:r>
    </w:p>
    <w:p w14:paraId="046763FF" w14:textId="77777777" w:rsidR="00AF6DC6" w:rsidRDefault="00AF6DC6" w:rsidP="00CF0C51">
      <w:pPr>
        <w:rPr>
          <w:rFonts w:ascii="Calibri" w:hAnsi="Calibri" w:cs="Calibri"/>
          <w:b/>
          <w:bCs/>
          <w:lang w:val="es-ES"/>
        </w:rPr>
      </w:pPr>
    </w:p>
    <w:p w14:paraId="327148CB" w14:textId="7909B4BB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Nombre y apellidos del tutor/a:</w:t>
      </w:r>
    </w:p>
    <w:p w14:paraId="3F025D1A" w14:textId="77777777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DNI / NIE / Pasaporte:</w:t>
      </w:r>
    </w:p>
    <w:p w14:paraId="58BA819D" w14:textId="77777777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Teléfono de contacto:</w:t>
      </w:r>
    </w:p>
    <w:p w14:paraId="060B55B5" w14:textId="77777777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Parentesco o vínculo:</w:t>
      </w:r>
    </w:p>
    <w:p w14:paraId="77D5A5B8" w14:textId="77777777" w:rsidR="00AF6DC6" w:rsidRDefault="00AF6DC6" w:rsidP="00CF0C51">
      <w:pPr>
        <w:rPr>
          <w:rFonts w:ascii="Calibri" w:hAnsi="Calibri" w:cs="Calibri"/>
          <w:bCs/>
          <w:lang w:val="es-ES"/>
        </w:rPr>
      </w:pPr>
    </w:p>
    <w:p w14:paraId="7BE3A2EB" w14:textId="0DB51AE6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lang w:val="es-ES"/>
        </w:rPr>
        <w:t>Como responsable legal del/de la menor solicitante, </w:t>
      </w:r>
      <w:r w:rsidRPr="00AF6DC6">
        <w:rPr>
          <w:rFonts w:ascii="Calibri" w:hAnsi="Calibri" w:cs="Calibri"/>
          <w:b/>
          <w:bCs/>
          <w:lang w:val="es-ES"/>
        </w:rPr>
        <w:t>autorizo</w:t>
      </w:r>
      <w:r w:rsidRPr="00AF6DC6">
        <w:rPr>
          <w:rFonts w:ascii="Calibri" w:hAnsi="Calibri" w:cs="Calibri"/>
          <w:bCs/>
          <w:lang w:val="es-ES"/>
        </w:rPr>
        <w:t> su participación y manifiesto mi conformidad con todas las condiciones de esta solicitud.</w:t>
      </w:r>
    </w:p>
    <w:p w14:paraId="6A5BBB9F" w14:textId="77777777" w:rsidR="00AF6DC6" w:rsidRDefault="00AF6DC6" w:rsidP="00CF0C51">
      <w:pPr>
        <w:rPr>
          <w:rFonts w:ascii="Calibri" w:hAnsi="Calibri" w:cs="Calibri"/>
          <w:b/>
          <w:bCs/>
          <w:lang w:val="es-ES"/>
        </w:rPr>
      </w:pPr>
    </w:p>
    <w:p w14:paraId="66EE0AFA" w14:textId="45CF26F7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/>
          <w:bCs/>
          <w:lang w:val="es-ES"/>
        </w:rPr>
        <w:t>Firma del padre, madre o tutor/a legal:</w:t>
      </w:r>
    </w:p>
    <w:p w14:paraId="17EAE751" w14:textId="77777777" w:rsidR="00AF6DC6" w:rsidRDefault="00AF6DC6" w:rsidP="00CF0C51">
      <w:pPr>
        <w:rPr>
          <w:rFonts w:ascii="Calibri" w:hAnsi="Calibri" w:cs="Calibri"/>
          <w:bCs/>
          <w:lang w:val="es-ES"/>
        </w:rPr>
      </w:pPr>
    </w:p>
    <w:p w14:paraId="30104B4C" w14:textId="77777777" w:rsidR="00AF6DC6" w:rsidRDefault="00AF6DC6" w:rsidP="00CF0C51">
      <w:pPr>
        <w:rPr>
          <w:rFonts w:ascii="Calibri" w:hAnsi="Calibri" w:cs="Calibri"/>
          <w:bCs/>
          <w:lang w:val="es-ES"/>
        </w:rPr>
      </w:pPr>
    </w:p>
    <w:p w14:paraId="0B23860C" w14:textId="77777777" w:rsidR="00AF6DC6" w:rsidRDefault="00AF6DC6" w:rsidP="00CF0C51">
      <w:pPr>
        <w:rPr>
          <w:rFonts w:ascii="Calibri" w:hAnsi="Calibri" w:cs="Calibri"/>
          <w:bCs/>
          <w:lang w:val="es-ES"/>
        </w:rPr>
      </w:pPr>
    </w:p>
    <w:p w14:paraId="08BB80D1" w14:textId="77777777" w:rsidR="00AF6DC6" w:rsidRDefault="00AF6DC6" w:rsidP="00CF0C51">
      <w:pPr>
        <w:rPr>
          <w:rFonts w:ascii="Calibri" w:hAnsi="Calibri" w:cs="Calibri"/>
          <w:bCs/>
          <w:lang w:val="es-ES"/>
        </w:rPr>
      </w:pPr>
    </w:p>
    <w:p w14:paraId="55281187" w14:textId="42734635" w:rsidR="00AF6DC6" w:rsidRPr="00AF6DC6" w:rsidRDefault="00AF6DC6" w:rsidP="00CF0C51">
      <w:pPr>
        <w:rPr>
          <w:rFonts w:ascii="Calibri" w:hAnsi="Calibri" w:cs="Calibri"/>
          <w:b/>
          <w:lang w:val="es-ES"/>
        </w:rPr>
      </w:pPr>
      <w:r w:rsidRPr="00AF6DC6">
        <w:rPr>
          <w:rFonts w:ascii="Calibri" w:hAnsi="Calibri" w:cs="Calibri"/>
          <w:b/>
          <w:lang w:val="es-ES"/>
        </w:rPr>
        <w:t>Fecha:</w:t>
      </w:r>
    </w:p>
    <w:p w14:paraId="44A59F24" w14:textId="77777777" w:rsidR="00AF6DC6" w:rsidRDefault="00AF6DC6" w:rsidP="00CF0C51">
      <w:pPr>
        <w:rPr>
          <w:rFonts w:ascii="Calibri" w:hAnsi="Calibri" w:cs="Calibri"/>
          <w:bCs/>
          <w:lang w:val="es-ES"/>
        </w:rPr>
      </w:pPr>
    </w:p>
    <w:p w14:paraId="71D378AA" w14:textId="77777777" w:rsidR="00AF6DC6" w:rsidRDefault="00AF6DC6" w:rsidP="00CF0C51">
      <w:pPr>
        <w:rPr>
          <w:rFonts w:ascii="Calibri" w:hAnsi="Calibri" w:cs="Calibri"/>
          <w:bCs/>
          <w:lang w:val="es-ES"/>
        </w:rPr>
      </w:pPr>
    </w:p>
    <w:p w14:paraId="7D3559C8" w14:textId="20D6F721" w:rsidR="00AF6DC6" w:rsidRPr="00AF6DC6" w:rsidRDefault="00AF6DC6" w:rsidP="00CF0C51">
      <w:pPr>
        <w:rPr>
          <w:rFonts w:ascii="Calibri" w:hAnsi="Calibri" w:cs="Calibri"/>
          <w:bCs/>
          <w:lang w:val="es-ES"/>
        </w:rPr>
      </w:pPr>
      <w:r w:rsidRPr="00AF6DC6">
        <w:rPr>
          <w:rFonts w:ascii="Calibri" w:hAnsi="Calibri" w:cs="Calibri"/>
          <w:bCs/>
          <w:lang w:val="es-ES"/>
        </w:rPr>
        <w:t>Para más información sobre este trámite, podéis contactar con el Departamento de Juventud llamando al 973 700 666.</w:t>
      </w:r>
    </w:p>
    <w:sectPr w:rsidR="00AF6DC6" w:rsidRPr="00AF6DC6" w:rsidSect="00356862">
      <w:headerReference w:type="default" r:id="rId13"/>
      <w:footerReference w:type="default" r:id="rId14"/>
      <w:pgSz w:w="11906" w:h="16838" w:code="9"/>
      <w:pgMar w:top="287" w:right="851" w:bottom="539" w:left="1080" w:header="28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D748" w14:textId="77777777" w:rsidR="00741705" w:rsidRDefault="00741705">
      <w:r>
        <w:separator/>
      </w:r>
    </w:p>
  </w:endnote>
  <w:endnote w:type="continuationSeparator" w:id="0">
    <w:p w14:paraId="2756D57B" w14:textId="77777777" w:rsidR="00741705" w:rsidRDefault="007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A5B4" w14:textId="77777777" w:rsidR="00A34CBA" w:rsidRDefault="00A34CBA">
    <w:pPr>
      <w:autoSpaceDE w:val="0"/>
      <w:autoSpaceDN w:val="0"/>
      <w:adjustRightInd w:val="0"/>
      <w:ind w:left="5664"/>
      <w:rPr>
        <w:rFonts w:ascii="Univers" w:hAnsi="Univers"/>
        <w:sz w:val="20"/>
        <w:szCs w:val="20"/>
      </w:rPr>
    </w:pPr>
  </w:p>
  <w:p w14:paraId="023FC223" w14:textId="77777777" w:rsidR="00A34CBA" w:rsidRDefault="00A34CBA">
    <w:pPr>
      <w:pStyle w:val="Default"/>
      <w:spacing w:line="200" w:lineRule="atLeast"/>
      <w:rPr>
        <w:color w:val="221E1F"/>
        <w:sz w:val="20"/>
        <w:szCs w:val="20"/>
      </w:rPr>
    </w:pPr>
  </w:p>
  <w:p w14:paraId="630760BA" w14:textId="77777777" w:rsidR="00A34CBA" w:rsidRDefault="00A34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CE98" w14:textId="77777777" w:rsidR="00741705" w:rsidRDefault="00741705">
      <w:r>
        <w:separator/>
      </w:r>
    </w:p>
  </w:footnote>
  <w:footnote w:type="continuationSeparator" w:id="0">
    <w:p w14:paraId="26CFD4F7" w14:textId="77777777" w:rsidR="00741705" w:rsidRDefault="0074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399D" w14:textId="0D3F51FE" w:rsidR="00A34CBA" w:rsidRDefault="00352E86">
    <w:pPr>
      <w:pStyle w:val="Encabezado"/>
    </w:pPr>
    <w:r>
      <w:rPr>
        <w:noProof/>
      </w:rPr>
      <w:drawing>
        <wp:inline distT="0" distB="0" distL="0" distR="0" wp14:anchorId="0464D7AF" wp14:editId="58B0AF3B">
          <wp:extent cx="1771650" cy="971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CBA">
      <w:t xml:space="preserve">      </w:t>
    </w:r>
  </w:p>
  <w:p w14:paraId="09253EF0" w14:textId="77777777" w:rsidR="00A34CBA" w:rsidRDefault="00A34CB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C30"/>
    <w:multiLevelType w:val="hybridMultilevel"/>
    <w:tmpl w:val="96604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20B0"/>
    <w:multiLevelType w:val="multilevel"/>
    <w:tmpl w:val="7392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220F4"/>
    <w:multiLevelType w:val="hybridMultilevel"/>
    <w:tmpl w:val="650E56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71C5"/>
    <w:multiLevelType w:val="multilevel"/>
    <w:tmpl w:val="E1F6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20670"/>
    <w:multiLevelType w:val="hybridMultilevel"/>
    <w:tmpl w:val="2BC213D6"/>
    <w:lvl w:ilvl="0" w:tplc="3A1A81A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BB3730"/>
    <w:multiLevelType w:val="hybridMultilevel"/>
    <w:tmpl w:val="C9D69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06659"/>
    <w:multiLevelType w:val="multilevel"/>
    <w:tmpl w:val="6078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172510"/>
    <w:multiLevelType w:val="hybridMultilevel"/>
    <w:tmpl w:val="02EEA0E2"/>
    <w:lvl w:ilvl="0" w:tplc="83DE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9E627E"/>
    <w:multiLevelType w:val="hybridMultilevel"/>
    <w:tmpl w:val="6BE6F270"/>
    <w:lvl w:ilvl="0" w:tplc="D674B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72942"/>
    <w:multiLevelType w:val="multilevel"/>
    <w:tmpl w:val="1AD6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200150">
    <w:abstractNumId w:val="8"/>
  </w:num>
  <w:num w:numId="2" w16cid:durableId="723213985">
    <w:abstractNumId w:val="5"/>
  </w:num>
  <w:num w:numId="3" w16cid:durableId="86464104">
    <w:abstractNumId w:val="0"/>
  </w:num>
  <w:num w:numId="4" w16cid:durableId="690298590">
    <w:abstractNumId w:val="7"/>
  </w:num>
  <w:num w:numId="5" w16cid:durableId="1464081384">
    <w:abstractNumId w:val="2"/>
  </w:num>
  <w:num w:numId="6" w16cid:durableId="476730857">
    <w:abstractNumId w:val="1"/>
  </w:num>
  <w:num w:numId="7" w16cid:durableId="1895659606">
    <w:abstractNumId w:val="3"/>
  </w:num>
  <w:num w:numId="8" w16cid:durableId="1251431165">
    <w:abstractNumId w:val="6"/>
  </w:num>
  <w:num w:numId="9" w16cid:durableId="425617587">
    <w:abstractNumId w:val="9"/>
  </w:num>
  <w:num w:numId="10" w16cid:durableId="1000933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3E"/>
    <w:rsid w:val="0003172B"/>
    <w:rsid w:val="00036FA4"/>
    <w:rsid w:val="00091C77"/>
    <w:rsid w:val="000A4724"/>
    <w:rsid w:val="000C7AEE"/>
    <w:rsid w:val="000D59F7"/>
    <w:rsid w:val="00106545"/>
    <w:rsid w:val="001F4139"/>
    <w:rsid w:val="00266D9C"/>
    <w:rsid w:val="002764EC"/>
    <w:rsid w:val="00293686"/>
    <w:rsid w:val="002C72CB"/>
    <w:rsid w:val="002E67CB"/>
    <w:rsid w:val="002E73D1"/>
    <w:rsid w:val="003018F5"/>
    <w:rsid w:val="00344FF0"/>
    <w:rsid w:val="00352E86"/>
    <w:rsid w:val="00356862"/>
    <w:rsid w:val="003A0CAD"/>
    <w:rsid w:val="003C7C21"/>
    <w:rsid w:val="00491D6C"/>
    <w:rsid w:val="004D1AA5"/>
    <w:rsid w:val="004D63F1"/>
    <w:rsid w:val="004D75C3"/>
    <w:rsid w:val="004E0B52"/>
    <w:rsid w:val="00505502"/>
    <w:rsid w:val="005064E1"/>
    <w:rsid w:val="00510798"/>
    <w:rsid w:val="005378B3"/>
    <w:rsid w:val="00606F10"/>
    <w:rsid w:val="00631F36"/>
    <w:rsid w:val="006C675C"/>
    <w:rsid w:val="00707EF9"/>
    <w:rsid w:val="00711CE3"/>
    <w:rsid w:val="00741705"/>
    <w:rsid w:val="00756905"/>
    <w:rsid w:val="007C4B0C"/>
    <w:rsid w:val="007F6D06"/>
    <w:rsid w:val="008023F1"/>
    <w:rsid w:val="00813BA2"/>
    <w:rsid w:val="00816FF1"/>
    <w:rsid w:val="00835B49"/>
    <w:rsid w:val="00897691"/>
    <w:rsid w:val="008F17E2"/>
    <w:rsid w:val="00970678"/>
    <w:rsid w:val="009A55B4"/>
    <w:rsid w:val="009C0AF7"/>
    <w:rsid w:val="00A14DDE"/>
    <w:rsid w:val="00A34CBA"/>
    <w:rsid w:val="00A94211"/>
    <w:rsid w:val="00AB0602"/>
    <w:rsid w:val="00AE433D"/>
    <w:rsid w:val="00AF6DC6"/>
    <w:rsid w:val="00B544D7"/>
    <w:rsid w:val="00B5655C"/>
    <w:rsid w:val="00BC7299"/>
    <w:rsid w:val="00C42DB5"/>
    <w:rsid w:val="00C63122"/>
    <w:rsid w:val="00C86112"/>
    <w:rsid w:val="00CF0C51"/>
    <w:rsid w:val="00CF1583"/>
    <w:rsid w:val="00D032E6"/>
    <w:rsid w:val="00D03322"/>
    <w:rsid w:val="00D609C7"/>
    <w:rsid w:val="00D62478"/>
    <w:rsid w:val="00D630D5"/>
    <w:rsid w:val="00D67EB3"/>
    <w:rsid w:val="00D824A2"/>
    <w:rsid w:val="00DA229F"/>
    <w:rsid w:val="00E2753E"/>
    <w:rsid w:val="00EA65F7"/>
    <w:rsid w:val="00EE65A1"/>
    <w:rsid w:val="00F11BA0"/>
    <w:rsid w:val="00FE11D2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34BEF"/>
  <w15:chartTrackingRefBased/>
  <w15:docId w15:val="{29571399-3712-4C52-8406-5432757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color w:val="00000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Lucida Sans Unicode" w:hAnsi="Lucida Sans Unicode"/>
      <w:b/>
      <w:caps/>
      <w:color w:val="000000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Univers" w:hAnsi="Univer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E2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63F1"/>
    <w:pPr>
      <w:ind w:left="708"/>
    </w:pPr>
  </w:style>
  <w:style w:type="character" w:styleId="Hipervnculo">
    <w:name w:val="Hyperlink"/>
    <w:rsid w:val="004D63F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A55B4"/>
    <w:pPr>
      <w:spacing w:before="100" w:beforeAutospacing="1" w:after="100" w:afterAutospacing="1"/>
    </w:pPr>
    <w:rPr>
      <w:lang w:val="es-ES"/>
    </w:rPr>
  </w:style>
  <w:style w:type="character" w:customStyle="1" w:styleId="citation-398">
    <w:name w:val="citation-398"/>
    <w:basedOn w:val="Fuentedeprrafopredeter"/>
    <w:rsid w:val="009A55B4"/>
  </w:style>
  <w:style w:type="character" w:customStyle="1" w:styleId="citation-397">
    <w:name w:val="citation-397"/>
    <w:basedOn w:val="Fuentedeprrafopredeter"/>
    <w:rsid w:val="009A55B4"/>
  </w:style>
  <w:style w:type="character" w:styleId="Mencinsinresolver">
    <w:name w:val="Unresolved Mention"/>
    <w:basedOn w:val="Fuentedeprrafopredeter"/>
    <w:uiPriority w:val="99"/>
    <w:semiHidden/>
    <w:unhideWhenUsed/>
    <w:rsid w:val="0063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leidajove@paeria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leidajove@paeria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anjo\Datos%20de%20programa\Microsoft\Plantillas\tu%20mous%20lleida_projec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9" ma:contentTypeDescription="Crear nuevo documento." ma:contentTypeScope="" ma:versionID="cecf79998a4d665960349c86e0aa2b59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8ffb478a83dac96e8fbfaf2e6c69bfe9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967ad-c993-4c92-b781-e7b7f05d30bb" xsi:nil="true"/>
    <lcf76f155ced4ddcb4097134ff3c332f xmlns="ff878a0d-06dc-4f30-a73d-4a31bef67c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6E5F4-FCED-4096-A956-9894F2A475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6D0DEE-04C6-4E36-A6CC-00682261B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257C0-EF93-46D5-95D7-705549116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8a0d-06dc-4f30-a73d-4a31bef67cd9"/>
    <ds:schemaRef ds:uri="ae0967ad-c993-4c92-b781-e7b7f05d3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F12E0-2B57-4378-850A-B07DA783FD1E}">
  <ds:schemaRefs>
    <ds:schemaRef ds:uri="http://schemas.microsoft.com/office/2006/metadata/properties"/>
    <ds:schemaRef ds:uri="http://schemas.microsoft.com/office/infopath/2007/PartnerControls"/>
    <ds:schemaRef ds:uri="ae0967ad-c993-4c92-b781-e7b7f05d30bb"/>
    <ds:schemaRef ds:uri="ff878a0d-06dc-4f30-a73d-4a31bef67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 mous lleida_projecte</Template>
  <TotalTime>10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D’UNA PARET PER PINTAR GRAFFITI ARTÍSTIC</vt:lpstr>
    </vt:vector>
  </TitlesOfParts>
  <Company/>
  <LinksUpToDate>false</LinksUpToDate>
  <CharactersWithSpaces>2705</CharactersWithSpaces>
  <SharedDoc>false</SharedDoc>
  <HLinks>
    <vt:vector size="12" baseType="variant">
      <vt:variant>
        <vt:i4>3538967</vt:i4>
      </vt:variant>
      <vt:variant>
        <vt:i4>3</vt:i4>
      </vt:variant>
      <vt:variant>
        <vt:i4>0</vt:i4>
      </vt:variant>
      <vt:variant>
        <vt:i4>5</vt:i4>
      </vt:variant>
      <vt:variant>
        <vt:lpwstr>mailto:lleidajove@paeria.cat</vt:lpwstr>
      </vt:variant>
      <vt:variant>
        <vt:lpwstr/>
      </vt:variant>
      <vt:variant>
        <vt:i4>3538967</vt:i4>
      </vt:variant>
      <vt:variant>
        <vt:i4>0</vt:i4>
      </vt:variant>
      <vt:variant>
        <vt:i4>0</vt:i4>
      </vt:variant>
      <vt:variant>
        <vt:i4>5</vt:i4>
      </vt:variant>
      <vt:variant>
        <vt:lpwstr>mailto:lleidajove@paeria.cat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D’UNA PARET PER PINTAR GRAFFITI ARTÍSTIC</dc:title>
  <dc:subject/>
  <dc:creator>Juanjo</dc:creator>
  <cp:keywords/>
  <dc:description/>
  <cp:lastModifiedBy>Juanjo Rodriguez Ruiz</cp:lastModifiedBy>
  <cp:revision>4</cp:revision>
  <cp:lastPrinted>2006-04-10T07:57:00Z</cp:lastPrinted>
  <dcterms:created xsi:type="dcterms:W3CDTF">2026-05-26T10:56:00Z</dcterms:created>
  <dcterms:modified xsi:type="dcterms:W3CDTF">2026-05-26T11:09:00Z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Juanjo Rodriguez Ruiz</vt:lpwstr>
  </property>
  <property fmtid="{D5CDD505-2E9C-101B-9397-08002B2CF9AE}" pid="3" name="Order">
    <vt:lpwstr>5293600.00000000</vt:lpwstr>
  </property>
  <property fmtid="{D5CDD505-2E9C-101B-9397-08002B2CF9AE}" pid="4" name="display_urn:schemas-microsoft-com:office:office#Author">
    <vt:lpwstr>Juanjo Rodriguez Ruiz</vt:lpwstr>
  </property>
  <property fmtid="{D5CDD505-2E9C-101B-9397-08002B2CF9AE}" pid="5" name="MediaServiceImageTags">
    <vt:lpwstr/>
  </property>
  <property fmtid="{D5CDD505-2E9C-101B-9397-08002B2CF9AE}" pid="6" name="ContentTypeId">
    <vt:lpwstr>0x0101001B7B8712157C93488582074C1B94B891</vt:lpwstr>
  </property>
</Properties>
</file>